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77" w:rsidRDefault="009F102A">
      <w:pPr>
        <w:pStyle w:val="Standard"/>
        <w:tabs>
          <w:tab w:val="center" w:pos="4677"/>
          <w:tab w:val="left" w:pos="6180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2870996</wp:posOffset>
            </wp:positionH>
            <wp:positionV relativeFrom="paragraph">
              <wp:posOffset>-259561</wp:posOffset>
            </wp:positionV>
            <wp:extent cx="424802" cy="528843"/>
            <wp:effectExtent l="0" t="0" r="0" b="4557"/>
            <wp:wrapNone/>
            <wp:docPr id="1" name="Изображение1" descr="НазываевскийМР_герб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02" cy="5288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6424CE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CC0577" w:rsidRDefault="009F102A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CC0577" w:rsidRDefault="009F102A">
      <w:pPr>
        <w:pStyle w:val="Standard"/>
        <w:spacing w:before="240" w:after="0" w:line="240" w:lineRule="auto"/>
        <w:jc w:val="center"/>
      </w:pPr>
      <w:r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CC0577" w:rsidRDefault="00CC057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0577" w:rsidRDefault="009F102A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</w:t>
      </w:r>
    </w:p>
    <w:p w:rsidR="00CC0577" w:rsidRDefault="009F102A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CC0577" w:rsidRDefault="00CC057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C0577" w:rsidRDefault="00CC057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CC0577" w:rsidRDefault="00CC057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CC0577" w:rsidRDefault="009F102A">
      <w:pPr>
        <w:pStyle w:val="Standard"/>
        <w:tabs>
          <w:tab w:val="left" w:pos="4215"/>
        </w:tabs>
        <w:spacing w:before="30"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выявлении </w:t>
      </w:r>
      <w:r>
        <w:rPr>
          <w:rFonts w:ascii="Times New Roman" w:eastAsia="Times New Roman" w:hAnsi="Times New Roman" w:cs="Times New Roman"/>
          <w:sz w:val="28"/>
          <w:szCs w:val="28"/>
        </w:rPr>
        <w:t>правообладателя ранее учтенного объекта недвижимости, расположенного по адресу: Омская область, Называевский р-н, д. Гагаринка, ул. Новая, д. 36, кв. 1</w:t>
      </w:r>
    </w:p>
    <w:p w:rsidR="00CC0577" w:rsidRDefault="00CC0577">
      <w:pPr>
        <w:pStyle w:val="Standard"/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0577" w:rsidRDefault="009F102A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218-ФЗ «О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регистрации недвижимости», Федеральным законом от 30.12.2020 № 518-ФЗ «О внесении изменений в отдельные законодательные акты Российской Федерации» учитывая, что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отношении объекта недвижимости (помещение), общей площадью 49.80 кв.м. с кадастровым номером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55:15:100701:186, расположенного по адресу: Омская область, Называевский р-н, д. Гагаринка, ул. Новая, д. 36, кв. 1, в качестве правообладателей, владеющих данным объектом недвижимости, выявлены: Титов Михаил Павлович, </w:t>
      </w:r>
      <w:r w:rsidR="006424CE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 Омска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обл., Называевский р-н, гор. Называевск, паспорт гражданина РФ серия </w:t>
      </w:r>
      <w:r w:rsidR="006424CE">
        <w:rPr>
          <w:rFonts w:ascii="Times New Roman" w:eastAsia="Calibri" w:hAnsi="Times New Roman" w:cs="Times New Roman"/>
          <w:sz w:val="28"/>
          <w:szCs w:val="28"/>
          <w:lang w:eastAsia="en-US"/>
        </w:rPr>
        <w:t>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6424CE">
        <w:rPr>
          <w:rFonts w:ascii="Times New Roman" w:eastAsia="Calibri" w:hAnsi="Times New Roman" w:cs="Times New Roman"/>
          <w:sz w:val="28"/>
          <w:szCs w:val="28"/>
          <w:lang w:eastAsia="en-US"/>
        </w:rPr>
        <w:t>ХХХХХХ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ОТДЕЛОМ ВНУТРЕННИХ ДЕЛ НАЗЫВАЕВСКОГО РАЙОНА ОМСКОЙ ОБЛАСТИ </w:t>
      </w:r>
      <w:r w:rsidR="006424CE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6424CE">
        <w:rPr>
          <w:rFonts w:ascii="Times New Roman" w:eastAsia="Calibri" w:hAnsi="Times New Roman" w:cs="Times New Roman"/>
          <w:sz w:val="28"/>
          <w:szCs w:val="28"/>
          <w:lang w:eastAsia="en-US"/>
        </w:rPr>
        <w:t>ХХХ-ХХХ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6424CE">
        <w:rPr>
          <w:rFonts w:ascii="Times New Roman" w:eastAsia="Calibri" w:hAnsi="Times New Roman" w:cs="Times New Roman"/>
          <w:sz w:val="28"/>
          <w:szCs w:val="28"/>
          <w:lang w:eastAsia="en-US"/>
        </w:rPr>
        <w:t>ХХХ-ХХХ-ХХХ 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регистрации по месту жительства: ОТСУТ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СТВУЕТ, Титова Анна Павловна, </w:t>
      </w:r>
      <w:r w:rsidR="006424CE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 Омская обл., Называевский р-н, гор. Называевск, паспорт гражданина РФ серия </w:t>
      </w:r>
      <w:r w:rsidR="006424CE">
        <w:rPr>
          <w:rFonts w:ascii="Times New Roman" w:eastAsia="Calibri" w:hAnsi="Times New Roman" w:cs="Times New Roman"/>
          <w:sz w:val="28"/>
          <w:szCs w:val="28"/>
          <w:lang w:eastAsia="en-US"/>
        </w:rPr>
        <w:t>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6424CE">
        <w:rPr>
          <w:rFonts w:ascii="Times New Roman" w:eastAsia="Calibri" w:hAnsi="Times New Roman" w:cs="Times New Roman"/>
          <w:sz w:val="28"/>
          <w:szCs w:val="28"/>
          <w:lang w:eastAsia="en-US"/>
        </w:rPr>
        <w:t>ХХХХХХ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ОТДЕЛОМ 2 УФМС РОССИИ ПО ОМСКОЙ ОБЛАСТИ В СОВЕТСКОМ АДМИНИСТРАТИВНОМ ОКРУГЕ ГОР ОМСКА </w:t>
      </w:r>
      <w:r w:rsidR="006424CE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код подразделения </w:t>
      </w:r>
      <w:r w:rsidR="006424CE">
        <w:rPr>
          <w:rFonts w:ascii="Times New Roman" w:eastAsia="Calibri" w:hAnsi="Times New Roman" w:cs="Times New Roman"/>
          <w:sz w:val="28"/>
          <w:szCs w:val="28"/>
          <w:lang w:eastAsia="en-US"/>
        </w:rPr>
        <w:t>ХХХ-ХХХ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ОТСУТСТВУЕТ, Титова Ольга Петровна, </w:t>
      </w:r>
      <w:r w:rsidR="006424CE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 Омская обл., Тюкалинский р-н, с. Чистое, паспорт гражданина РФ серия </w:t>
      </w:r>
      <w:r w:rsidR="006424CE">
        <w:rPr>
          <w:rFonts w:ascii="Times New Roman" w:eastAsia="Calibri" w:hAnsi="Times New Roman" w:cs="Times New Roman"/>
          <w:sz w:val="28"/>
          <w:szCs w:val="28"/>
          <w:lang w:eastAsia="en-US"/>
        </w:rPr>
        <w:t>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6424CE">
        <w:rPr>
          <w:rFonts w:ascii="Times New Roman" w:eastAsia="Calibri" w:hAnsi="Times New Roman" w:cs="Times New Roman"/>
          <w:sz w:val="28"/>
          <w:szCs w:val="28"/>
          <w:lang w:eastAsia="en-US"/>
        </w:rPr>
        <w:t>ХХХХХХ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выдан ОТДЕЛОМ ВНУТРЕННИХ ДЕЛ НАЗЫВАЕВ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СКОГО РАЙОНА ОМСКОЙ ОБЛАСТИ </w:t>
      </w:r>
      <w:r w:rsidR="006424CE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6424CE">
        <w:rPr>
          <w:rFonts w:ascii="Times New Roman" w:eastAsia="Calibri" w:hAnsi="Times New Roman" w:cs="Times New Roman"/>
          <w:sz w:val="28"/>
          <w:szCs w:val="28"/>
          <w:lang w:eastAsia="en-US"/>
        </w:rPr>
        <w:t>ХХХ-ХХХ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6424CE">
        <w:rPr>
          <w:rFonts w:ascii="Times New Roman" w:eastAsia="Calibri" w:hAnsi="Times New Roman" w:cs="Times New Roman"/>
          <w:sz w:val="28"/>
          <w:szCs w:val="28"/>
          <w:lang w:eastAsia="en-US"/>
        </w:rPr>
        <w:t>ХХХ-ХХХ-ХХХ ХХ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регистрации по месту жительства: Называевский р-н, д. Гагаринка, ул. Новая, д. 36, кв. 1.</w:t>
      </w:r>
    </w:p>
    <w:p w:rsidR="00CC0577" w:rsidRDefault="009F102A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Право совместной собственности Титова Михаила Павловича, Титовой Анны П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авловны, Титовой Ольги Петровны на указанный объект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недвижимости подтверждается Договором на передачу квартир в собственность граждан № б/н от 19.12.1997.</w:t>
      </w:r>
    </w:p>
    <w:p w:rsidR="00CC0577" w:rsidRDefault="009F102A">
      <w:pPr>
        <w:pStyle w:val="Standard"/>
        <w:numPr>
          <w:ilvl w:val="0"/>
          <w:numId w:val="2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Называевского муниципального района Омской области в срок не более пяти рабочих дней с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даты принятия настоящего распоряжения направить в орган регистрации прав заявление о внесении в Единый государственный реестр недвижимости сведений о правообладателе объекта недвижимости с кадастровым номером 55:15:100701:186.</w:t>
      </w:r>
    </w:p>
    <w:p w:rsidR="00CC0577" w:rsidRDefault="00CC0577">
      <w:pPr>
        <w:pStyle w:val="Standard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C0577" w:rsidRDefault="00CC0577">
      <w:pPr>
        <w:pStyle w:val="Standard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C0577" w:rsidRDefault="009F102A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CC0577" w:rsidRDefault="009F102A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CC0577" w:rsidRDefault="00CC057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577" w:rsidRDefault="00CC057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577" w:rsidRDefault="00CC057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577" w:rsidRDefault="00CC057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577" w:rsidRDefault="00CC057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577" w:rsidRDefault="00CC0577">
      <w:pPr>
        <w:pStyle w:val="Standard"/>
      </w:pPr>
    </w:p>
    <w:sectPr w:rsidR="00CC0577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02A" w:rsidRDefault="009F102A">
      <w:r>
        <w:separator/>
      </w:r>
    </w:p>
  </w:endnote>
  <w:endnote w:type="continuationSeparator" w:id="0">
    <w:p w:rsidR="009F102A" w:rsidRDefault="009F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Devanagar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02A" w:rsidRDefault="009F102A">
      <w:r>
        <w:rPr>
          <w:color w:val="000000"/>
        </w:rPr>
        <w:separator/>
      </w:r>
    </w:p>
  </w:footnote>
  <w:footnote w:type="continuationSeparator" w:id="0">
    <w:p w:rsidR="009F102A" w:rsidRDefault="009F1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F6DA4"/>
    <w:multiLevelType w:val="multilevel"/>
    <w:tmpl w:val="DAD810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C5EC0"/>
    <w:multiLevelType w:val="multilevel"/>
    <w:tmpl w:val="8CC4C1CC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7F5C32F0"/>
    <w:multiLevelType w:val="multilevel"/>
    <w:tmpl w:val="B80E932C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C0577"/>
    <w:rsid w:val="006424CE"/>
    <w:rsid w:val="009F102A"/>
    <w:rsid w:val="00CC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C6FB"/>
  <w15:docId w15:val="{DFCD6080-73C5-4EDD-957D-CE841267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Tahoma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Noto Sans Devanaga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ascii="PT Astra Serif" w:eastAsia="PT Astra Serif" w:hAnsi="PT Astra Serif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/>
    </w:rPr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DefaultParagraphFontWW">
    <w:name w:val="Default Paragraph Font (WW)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2144</Characters>
  <Application>Microsoft Office Word</Application>
  <DocSecurity>0</DocSecurity>
  <Lines>17</Lines>
  <Paragraphs>5</Paragraphs>
  <ScaleCrop>false</ScaleCrop>
  <Company>diakov.net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natalya.prokhorenko</dc:creator>
  <cp:lastModifiedBy>RePack by Diakov</cp:lastModifiedBy>
  <cp:revision>2</cp:revision>
  <dcterms:created xsi:type="dcterms:W3CDTF">2024-12-25T09:00:00Z</dcterms:created>
  <dcterms:modified xsi:type="dcterms:W3CDTF">2024-12-25T09:00:00Z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