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007" w:rsidRDefault="00E3564A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noProof/>
          <w:sz w:val="44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2870996</wp:posOffset>
            </wp:positionH>
            <wp:positionV relativeFrom="paragraph">
              <wp:posOffset>-259561</wp:posOffset>
            </wp:positionV>
            <wp:extent cx="424802" cy="528843"/>
            <wp:effectExtent l="0" t="0" r="0" b="4557"/>
            <wp:wrapNone/>
            <wp:docPr id="1" name="Изображение1" descr="НазываевскийМР_гербПП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4802" cy="52884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350007" w:rsidRDefault="00E3564A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44"/>
          <w:szCs w:val="20"/>
        </w:rPr>
        <w:t>АДМИНИСТРАЦИЯ  НАЗЫВАЕВСКОГО МУНИЦИПАЛЬНОГО  РАЙОНА</w:t>
      </w:r>
    </w:p>
    <w:p w:rsidR="00350007" w:rsidRDefault="00E3564A">
      <w:pPr>
        <w:pStyle w:val="Standard"/>
        <w:spacing w:before="240" w:after="0" w:line="240" w:lineRule="auto"/>
        <w:jc w:val="center"/>
      </w:pPr>
      <w:r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  <w:t>РАСПОРЯЖЕНИЕ</w:t>
      </w:r>
    </w:p>
    <w:p w:rsidR="00350007" w:rsidRDefault="00350007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0007" w:rsidRDefault="00E3564A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__.__.2024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№</w:t>
      </w:r>
    </w:p>
    <w:p w:rsidR="00350007" w:rsidRDefault="00E3564A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>г. Называевск</w:t>
      </w:r>
    </w:p>
    <w:p w:rsidR="00350007" w:rsidRDefault="00E3564A">
      <w:pPr>
        <w:pStyle w:val="Standard"/>
        <w:tabs>
          <w:tab w:val="left" w:pos="4215"/>
        </w:tabs>
        <w:spacing w:before="30"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 выявлении правообладателя ранее </w:t>
      </w:r>
      <w:r>
        <w:rPr>
          <w:rFonts w:ascii="Times New Roman" w:eastAsia="Times New Roman" w:hAnsi="Times New Roman" w:cs="Times New Roman"/>
          <w:sz w:val="24"/>
          <w:szCs w:val="24"/>
        </w:rPr>
        <w:t>учтенного объекта недвижимости, расположенного по адресу: Омская область, Называевский р-н, д. Гагаринка, ул. Новая, д. 38, кв. 2</w:t>
      </w:r>
    </w:p>
    <w:p w:rsidR="00350007" w:rsidRDefault="00350007">
      <w:pPr>
        <w:pStyle w:val="Standard"/>
        <w:tabs>
          <w:tab w:val="left" w:pos="4215"/>
        </w:tabs>
        <w:spacing w:before="3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50007" w:rsidRDefault="00E3564A">
      <w:pPr>
        <w:pStyle w:val="Standard"/>
        <w:tabs>
          <w:tab w:val="left" w:pos="1701"/>
          <w:tab w:val="left" w:pos="4215"/>
        </w:tabs>
        <w:spacing w:before="30"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69.1 Федерального закона от 13.07.2015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№ 218-ФЗ «О государственной регистрации недвижимости», Феде</w:t>
      </w:r>
      <w:r>
        <w:rPr>
          <w:rFonts w:ascii="Times New Roman" w:eastAsia="Times New Roman" w:hAnsi="Times New Roman" w:cs="Times New Roman"/>
          <w:sz w:val="24"/>
          <w:szCs w:val="24"/>
        </w:rPr>
        <w:t>ральным законом от 30.12.2020 № 518-ФЗ «О внесении изменений в отдельные законодательные акты Российской Федерации» учитывая, что 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отношении объекта недвижимости (помещение), общей площадью 53.00 кв.м. с кадастровым номером 55:15:100701:191, расположенног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по адресу: Омская область, Называевский р-н, д. Гагаринка, ул. Новая, д. 38, кв. 2, в качестве правообладателей, владеющих данным объектом недвижимости, выявлены: Моисеев Евгений Александрович, </w:t>
      </w:r>
      <w:r w:rsidR="002A06B0">
        <w:rPr>
          <w:rFonts w:ascii="Times New Roman" w:eastAsia="Calibri" w:hAnsi="Times New Roman" w:cs="Times New Roman"/>
          <w:sz w:val="24"/>
          <w:szCs w:val="24"/>
          <w:lang w:eastAsia="en-US"/>
        </w:rPr>
        <w:t>ХХ.ХХ.ХХХХ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г.р., место рождения Омская обл., Называевский р-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н, гор. Называевск, паспорт гражданина РФ серия </w:t>
      </w:r>
      <w:r w:rsidR="002A06B0">
        <w:rPr>
          <w:rFonts w:ascii="Times New Roman" w:eastAsia="Calibri" w:hAnsi="Times New Roman" w:cs="Times New Roman"/>
          <w:sz w:val="24"/>
          <w:szCs w:val="24"/>
          <w:lang w:eastAsia="en-US"/>
        </w:rPr>
        <w:t>ХХХХ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№ </w:t>
      </w:r>
      <w:r w:rsidR="002A06B0">
        <w:rPr>
          <w:rFonts w:ascii="Times New Roman" w:eastAsia="Calibri" w:hAnsi="Times New Roman" w:cs="Times New Roman"/>
          <w:sz w:val="24"/>
          <w:szCs w:val="24"/>
          <w:lang w:eastAsia="en-US"/>
        </w:rPr>
        <w:t>ХХХХХХ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выдан ОТДЕЛОМ ВНУТРЕННИХ ДЕЛ НАЗЫВАЕВСКОГО РАЙОНА ОМСКОЙ ОБЛАСТИ </w:t>
      </w:r>
      <w:r w:rsidR="002A06B0">
        <w:rPr>
          <w:rFonts w:ascii="Times New Roman" w:eastAsia="Calibri" w:hAnsi="Times New Roman" w:cs="Times New Roman"/>
          <w:sz w:val="24"/>
          <w:szCs w:val="24"/>
          <w:lang w:eastAsia="en-US"/>
        </w:rPr>
        <w:t>ХХ.ХХ.ХХХХ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код подразделения </w:t>
      </w:r>
      <w:r w:rsidR="002A06B0">
        <w:rPr>
          <w:rFonts w:ascii="Times New Roman" w:eastAsia="Calibri" w:hAnsi="Times New Roman" w:cs="Times New Roman"/>
          <w:sz w:val="24"/>
          <w:szCs w:val="24"/>
          <w:lang w:eastAsia="en-US"/>
        </w:rPr>
        <w:t>ХХХ-ХХХ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СНИЛС </w:t>
      </w:r>
      <w:r w:rsidR="002A06B0">
        <w:rPr>
          <w:rFonts w:ascii="Times New Roman" w:eastAsia="Calibri" w:hAnsi="Times New Roman" w:cs="Times New Roman"/>
          <w:sz w:val="24"/>
          <w:szCs w:val="24"/>
          <w:lang w:eastAsia="en-US"/>
        </w:rPr>
        <w:t>ХХХ-ХХХ-ХХХ ХХ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 адрес регистрации по месту жительства: Называевский р-н, д. Гагарин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ка, ул. Новая, д. 38, кв. 2, Моисеев Сергей Александрович, </w:t>
      </w:r>
      <w:r w:rsidR="002A06B0">
        <w:rPr>
          <w:rFonts w:ascii="Times New Roman" w:eastAsia="Calibri" w:hAnsi="Times New Roman" w:cs="Times New Roman"/>
          <w:sz w:val="24"/>
          <w:szCs w:val="24"/>
          <w:lang w:eastAsia="en-US"/>
        </w:rPr>
        <w:t>ХХ.ХХ.ХХХХ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г.р., место рождения Омская обл., Называевский р-н, гор. Называевск, паспорт гражданина РФ серия </w:t>
      </w:r>
      <w:r w:rsidR="002A06B0">
        <w:rPr>
          <w:rFonts w:ascii="Times New Roman" w:eastAsia="Calibri" w:hAnsi="Times New Roman" w:cs="Times New Roman"/>
          <w:sz w:val="24"/>
          <w:szCs w:val="24"/>
          <w:lang w:eastAsia="en-US"/>
        </w:rPr>
        <w:t>ХХХХ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№ </w:t>
      </w:r>
      <w:r w:rsidR="002A06B0">
        <w:rPr>
          <w:rFonts w:ascii="Times New Roman" w:eastAsia="Calibri" w:hAnsi="Times New Roman" w:cs="Times New Roman"/>
          <w:sz w:val="24"/>
          <w:szCs w:val="24"/>
          <w:lang w:eastAsia="en-US"/>
        </w:rPr>
        <w:t>ХХХХХХ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выдан ОТДЕЛЕНИЕМ УФМС РОССИИ ПО ОМСКОЙ ОБЛАСТИ В НАЗЫВАЕВСКОМ РАЙОНЕ </w:t>
      </w:r>
      <w:r w:rsidR="002A06B0">
        <w:rPr>
          <w:rFonts w:ascii="Times New Roman" w:eastAsia="Calibri" w:hAnsi="Times New Roman" w:cs="Times New Roman"/>
          <w:sz w:val="24"/>
          <w:szCs w:val="24"/>
          <w:lang w:eastAsia="en-US"/>
        </w:rPr>
        <w:t>ХХ.ХХ.ХХХХ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код подразделения </w:t>
      </w:r>
      <w:r w:rsidR="002A06B0">
        <w:rPr>
          <w:rFonts w:ascii="Times New Roman" w:eastAsia="Calibri" w:hAnsi="Times New Roman" w:cs="Times New Roman"/>
          <w:sz w:val="24"/>
          <w:szCs w:val="24"/>
          <w:lang w:eastAsia="en-US"/>
        </w:rPr>
        <w:t>ХХХ-ХХХ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СНИЛС </w:t>
      </w:r>
      <w:r w:rsidR="002A06B0">
        <w:rPr>
          <w:rFonts w:ascii="Times New Roman" w:eastAsia="Calibri" w:hAnsi="Times New Roman" w:cs="Times New Roman"/>
          <w:sz w:val="24"/>
          <w:szCs w:val="24"/>
          <w:lang w:eastAsia="en-US"/>
        </w:rPr>
        <w:t>ХХХ-ХХХ-ХХХ ХХ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адрес регистрации по месту жительства: Называевский р-н, д. Гагаринка, ул. Новая, д. 38, кв. 1, Моисеева Галина Степановна, </w:t>
      </w:r>
      <w:r w:rsidR="002A06B0">
        <w:rPr>
          <w:rFonts w:ascii="Times New Roman" w:eastAsia="Calibri" w:hAnsi="Times New Roman" w:cs="Times New Roman"/>
          <w:sz w:val="24"/>
          <w:szCs w:val="24"/>
          <w:lang w:eastAsia="en-US"/>
        </w:rPr>
        <w:t>ХХ.ХХ.ХХХХ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г.р., место рождения Омская обл., Называевский р-н, гор. Называев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ск, паспорт гражданина РФ серия </w:t>
      </w:r>
      <w:r w:rsidR="002A06B0">
        <w:rPr>
          <w:rFonts w:ascii="Times New Roman" w:eastAsia="Calibri" w:hAnsi="Times New Roman" w:cs="Times New Roman"/>
          <w:sz w:val="24"/>
          <w:szCs w:val="24"/>
          <w:lang w:eastAsia="en-US"/>
        </w:rPr>
        <w:t>ХХХХ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№ </w:t>
      </w:r>
      <w:r w:rsidR="002A06B0">
        <w:rPr>
          <w:rFonts w:ascii="Times New Roman" w:eastAsia="Calibri" w:hAnsi="Times New Roman" w:cs="Times New Roman"/>
          <w:sz w:val="24"/>
          <w:szCs w:val="24"/>
          <w:lang w:eastAsia="en-US"/>
        </w:rPr>
        <w:t>ХХХХХХ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выдан ОТДЕЛОМ ВНУТРЕННИХ ДЕЛ НАЗЫВАЕВСКОГО РАЙОНА ОМСКОЙ ОБЛАСТИ </w:t>
      </w:r>
      <w:r w:rsidR="002A06B0">
        <w:rPr>
          <w:rFonts w:ascii="Times New Roman" w:eastAsia="Calibri" w:hAnsi="Times New Roman" w:cs="Times New Roman"/>
          <w:sz w:val="24"/>
          <w:szCs w:val="24"/>
          <w:lang w:eastAsia="en-US"/>
        </w:rPr>
        <w:t>ХХ.ХХ.ХХХХ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код подразделения </w:t>
      </w:r>
      <w:r w:rsidR="002A06B0">
        <w:rPr>
          <w:rFonts w:ascii="Times New Roman" w:eastAsia="Calibri" w:hAnsi="Times New Roman" w:cs="Times New Roman"/>
          <w:sz w:val="24"/>
          <w:szCs w:val="24"/>
          <w:lang w:eastAsia="en-US"/>
        </w:rPr>
        <w:t>ХХХ-ХХХ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СНИЛС </w:t>
      </w:r>
      <w:r w:rsidR="002A06B0">
        <w:rPr>
          <w:rFonts w:ascii="Times New Roman" w:eastAsia="Calibri" w:hAnsi="Times New Roman" w:cs="Times New Roman"/>
          <w:sz w:val="24"/>
          <w:szCs w:val="24"/>
          <w:lang w:eastAsia="en-US"/>
        </w:rPr>
        <w:t>ХХХ-ХХХ-ХХХ ХХ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 адрес регистрации по месту жительства: Называевский р-н, д. Гагаринка, ул. Новая, д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38, кв. 2, Хорев Юрий Александрович, </w:t>
      </w:r>
      <w:r w:rsidR="002A06B0">
        <w:rPr>
          <w:rFonts w:ascii="Times New Roman" w:eastAsia="Calibri" w:hAnsi="Times New Roman" w:cs="Times New Roman"/>
          <w:sz w:val="24"/>
          <w:szCs w:val="24"/>
          <w:lang w:eastAsia="en-US"/>
        </w:rPr>
        <w:t>ХХ.ХХ.ХХХХ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г.р., место рождения Омская обл., Называевский р-н, гор. Называевск, паспорт гражданина РФ серия </w:t>
      </w:r>
      <w:r w:rsidR="002A06B0">
        <w:rPr>
          <w:rFonts w:ascii="Times New Roman" w:eastAsia="Calibri" w:hAnsi="Times New Roman" w:cs="Times New Roman"/>
          <w:sz w:val="24"/>
          <w:szCs w:val="24"/>
          <w:lang w:eastAsia="en-US"/>
        </w:rPr>
        <w:t>ХХХХ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№ </w:t>
      </w:r>
      <w:r w:rsidR="002A06B0">
        <w:rPr>
          <w:rFonts w:ascii="Times New Roman" w:eastAsia="Calibri" w:hAnsi="Times New Roman" w:cs="Times New Roman"/>
          <w:sz w:val="24"/>
          <w:szCs w:val="24"/>
          <w:lang w:eastAsia="en-US"/>
        </w:rPr>
        <w:t>ХХХХХХ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выдан УМВД России по Омской области </w:t>
      </w:r>
      <w:r w:rsidR="002A06B0">
        <w:rPr>
          <w:rFonts w:ascii="Times New Roman" w:eastAsia="Calibri" w:hAnsi="Times New Roman" w:cs="Times New Roman"/>
          <w:sz w:val="24"/>
          <w:szCs w:val="24"/>
          <w:lang w:eastAsia="en-US"/>
        </w:rPr>
        <w:t>ХХ.ХХ.ХХХХ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код подразделения </w:t>
      </w:r>
      <w:r w:rsidR="002A06B0">
        <w:rPr>
          <w:rFonts w:ascii="Times New Roman" w:eastAsia="Calibri" w:hAnsi="Times New Roman" w:cs="Times New Roman"/>
          <w:sz w:val="24"/>
          <w:szCs w:val="24"/>
          <w:lang w:eastAsia="en-US"/>
        </w:rPr>
        <w:t>ХХХ-ХХХ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eastAsia="en-US"/>
        </w:rPr>
        <w:t>, адрес регистрации п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 месту жительства: Называевский р-н, с. Путь Социализма, ул. Центральная, д. 3, кв. 2.</w:t>
      </w:r>
    </w:p>
    <w:p w:rsidR="00350007" w:rsidRDefault="00E3564A">
      <w:pPr>
        <w:pStyle w:val="Standard"/>
        <w:numPr>
          <w:ilvl w:val="0"/>
          <w:numId w:val="2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Право совместной собственности Моисеева Евгения Александровича, Моисеева Сергея Александровича, Моисеевой Галины Степановны, Хорева Юрия Александровича на указанный в п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ункте 1 настоящего Распоряжения объект недвижимости подтверждается Договором на передачу квартир в собственность граждан № б/н от 19.12.1997.</w:t>
      </w:r>
    </w:p>
    <w:p w:rsidR="00350007" w:rsidRDefault="00E3564A">
      <w:pPr>
        <w:pStyle w:val="Standard"/>
        <w:numPr>
          <w:ilvl w:val="0"/>
          <w:numId w:val="2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Администрации Называевского муниципального района Омской области в срок не более пяти рабочих дней с даты принятия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настоящего распоряжения направить в орган регистрации прав заявление о внесении в Единый государственный реестр недвижимости сведений о правообладателе объекта недвижимости с кадастровым номером 55:15:100701:191.</w:t>
      </w:r>
    </w:p>
    <w:p w:rsidR="00350007" w:rsidRDefault="00E3564A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Глава</w:t>
      </w:r>
    </w:p>
    <w:p w:rsidR="00350007" w:rsidRDefault="00E3564A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С.А. Доценко</w:t>
      </w:r>
    </w:p>
    <w:p w:rsidR="00350007" w:rsidRDefault="0035000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0007" w:rsidRDefault="0035000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0007" w:rsidRDefault="0035000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0007" w:rsidRDefault="0035000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0007" w:rsidRDefault="00350007">
      <w:pPr>
        <w:pStyle w:val="Standard"/>
        <w:rPr>
          <w:sz w:val="24"/>
          <w:szCs w:val="24"/>
        </w:rPr>
      </w:pPr>
    </w:p>
    <w:sectPr w:rsidR="00350007">
      <w:pgSz w:w="11906" w:h="16838"/>
      <w:pgMar w:top="1134" w:right="850" w:bottom="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64A" w:rsidRDefault="00E3564A">
      <w:r>
        <w:separator/>
      </w:r>
    </w:p>
  </w:endnote>
  <w:endnote w:type="continuationSeparator" w:id="0">
    <w:p w:rsidR="00E3564A" w:rsidRDefault="00E35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Devanagari">
    <w:charset w:val="00"/>
    <w:family w:val="auto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64A" w:rsidRDefault="00E3564A">
      <w:r>
        <w:rPr>
          <w:color w:val="000000"/>
        </w:rPr>
        <w:separator/>
      </w:r>
    </w:p>
  </w:footnote>
  <w:footnote w:type="continuationSeparator" w:id="0">
    <w:p w:rsidR="00E3564A" w:rsidRDefault="00E35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45AF1"/>
    <w:multiLevelType w:val="multilevel"/>
    <w:tmpl w:val="0F8CB7FE"/>
    <w:styleLink w:val="NoListWW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3DCE373C"/>
    <w:multiLevelType w:val="multilevel"/>
    <w:tmpl w:val="5D480F46"/>
    <w:styleLink w:val="WW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" w15:restartNumberingAfterBreak="0">
    <w:nsid w:val="7F88504A"/>
    <w:multiLevelType w:val="multilevel"/>
    <w:tmpl w:val="D6DA053E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350007"/>
    <w:rsid w:val="002A06B0"/>
    <w:rsid w:val="00350007"/>
    <w:rsid w:val="00E3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43788"/>
  <w15:docId w15:val="{DB44FE59-7509-4E42-AE80-A8C18AF1D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Tahoma"/>
        <w:sz w:val="22"/>
        <w:szCs w:val="22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cs="Noto Sans Devanagari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PT Astra Serif" w:hAnsi="PT Astra Serif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a3">
    <w:name w:val="List"/>
    <w:basedOn w:val="Textbody"/>
    <w:rPr>
      <w:rFonts w:ascii="PT Astra Serif" w:eastAsia="PT Astra Serif" w:hAnsi="PT Astra Serif"/>
    </w:rPr>
  </w:style>
  <w:style w:type="paragraph" w:styleId="a4">
    <w:name w:val="caption"/>
    <w:basedOn w:val="Standard"/>
    <w:pPr>
      <w:suppressLineNumbers/>
      <w:spacing w:before="120" w:after="120"/>
    </w:pPr>
    <w:rPr>
      <w:rFonts w:ascii="PT Astra Serif" w:eastAsia="PT Astra Serif" w:hAnsi="PT Astra Serif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ascii="PT Astra Serif" w:eastAsia="PT Astra Serif" w:hAnsi="PT Astra Serif"/>
    </w:rPr>
  </w:style>
  <w:style w:type="character" w:customStyle="1" w:styleId="ListLabel18">
    <w:name w:val="ListLabel 18"/>
  </w:style>
  <w:style w:type="character" w:customStyle="1" w:styleId="ListLabel17">
    <w:name w:val="ListLabel 17"/>
  </w:style>
  <w:style w:type="character" w:customStyle="1" w:styleId="ListLabel16">
    <w:name w:val="ListLabel 16"/>
  </w:style>
  <w:style w:type="character" w:customStyle="1" w:styleId="ListLabel15">
    <w:name w:val="ListLabel 15"/>
  </w:style>
  <w:style w:type="character" w:customStyle="1" w:styleId="ListLabel14">
    <w:name w:val="ListLabel 14"/>
  </w:style>
  <w:style w:type="character" w:customStyle="1" w:styleId="ListLabel13">
    <w:name w:val="ListLabel 13"/>
  </w:style>
  <w:style w:type="character" w:customStyle="1" w:styleId="ListLabel12">
    <w:name w:val="ListLabel 12"/>
  </w:style>
  <w:style w:type="character" w:customStyle="1" w:styleId="ListLabel11">
    <w:name w:val="ListLabel 11"/>
  </w:style>
  <w:style w:type="character" w:customStyle="1" w:styleId="ListLabel10">
    <w:name w:val="ListLabel 10"/>
  </w:style>
  <w:style w:type="character" w:customStyle="1" w:styleId="ListLabel9">
    <w:name w:val="ListLabel 9"/>
  </w:style>
  <w:style w:type="character" w:customStyle="1" w:styleId="ListLabel8">
    <w:name w:val="ListLabel 8"/>
  </w:style>
  <w:style w:type="character" w:customStyle="1" w:styleId="ListLabel7">
    <w:name w:val="ListLabel 7"/>
  </w:style>
  <w:style w:type="character" w:customStyle="1" w:styleId="ListLabel6">
    <w:name w:val="ListLabel 6"/>
  </w:style>
  <w:style w:type="character" w:customStyle="1" w:styleId="ListLabel5">
    <w:name w:val="ListLabel 5"/>
  </w:style>
  <w:style w:type="character" w:customStyle="1" w:styleId="ListLabel4">
    <w:name w:val="ListLabel 4"/>
  </w:style>
  <w:style w:type="character" w:customStyle="1" w:styleId="ListLabel3">
    <w:name w:val="ListLabel 3"/>
  </w:style>
  <w:style w:type="character" w:customStyle="1" w:styleId="ListLabel2">
    <w:name w:val="ListLabel 2"/>
  </w:style>
  <w:style w:type="character" w:customStyle="1" w:styleId="ListLabel1">
    <w:name w:val="ListLabel 1"/>
  </w:style>
  <w:style w:type="character" w:customStyle="1" w:styleId="DefaultParagraphFontWW">
    <w:name w:val="Default Paragraph Font (WW)"/>
  </w:style>
  <w:style w:type="numbering" w:customStyle="1" w:styleId="NoListWW">
    <w:name w:val="No List (WW)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453</Words>
  <Characters>2583</Characters>
  <Application>Microsoft Office Word</Application>
  <DocSecurity>0</DocSecurity>
  <Lines>21</Lines>
  <Paragraphs>6</Paragraphs>
  <ScaleCrop>false</ScaleCrop>
  <Company>diakov.net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natalya.prokhorenko</dc:creator>
  <cp:lastModifiedBy>RePack by Diakov</cp:lastModifiedBy>
  <cp:revision>2</cp:revision>
  <dcterms:created xsi:type="dcterms:W3CDTF">2024-12-25T08:20:00Z</dcterms:created>
  <dcterms:modified xsi:type="dcterms:W3CDTF">2024-12-25T08:20:00Z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