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A8" w:rsidRDefault="00BC4B8D">
      <w:pPr>
        <w:pStyle w:val="Standard"/>
        <w:tabs>
          <w:tab w:val="center" w:pos="4677"/>
          <w:tab w:val="left" w:pos="5955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2870996</wp:posOffset>
            </wp:positionH>
            <wp:positionV relativeFrom="paragraph">
              <wp:posOffset>-259561</wp:posOffset>
            </wp:positionV>
            <wp:extent cx="424802" cy="528843"/>
            <wp:effectExtent l="0" t="0" r="0" b="4557"/>
            <wp:wrapNone/>
            <wp:docPr id="1" name="Изображение7" descr="НазываевскийМР_герб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02" cy="5288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530747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5C53A8" w:rsidRDefault="00BC4B8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5C53A8" w:rsidRDefault="00BC4B8D">
      <w:pPr>
        <w:pStyle w:val="Standard"/>
        <w:spacing w:before="240" w:after="0" w:line="240" w:lineRule="auto"/>
        <w:jc w:val="center"/>
      </w:pPr>
      <w:r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5C53A8" w:rsidRDefault="005C53A8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53A8" w:rsidRDefault="00BC4B8D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</w:t>
      </w:r>
    </w:p>
    <w:p w:rsidR="005C53A8" w:rsidRDefault="00BC4B8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5C53A8" w:rsidRDefault="005C53A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C53A8" w:rsidRDefault="005C53A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5C53A8" w:rsidRDefault="005C53A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5C53A8" w:rsidRDefault="00BC4B8D">
      <w:pPr>
        <w:pStyle w:val="Standard"/>
        <w:tabs>
          <w:tab w:val="left" w:pos="4215"/>
        </w:tabs>
        <w:spacing w:before="30"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выявлении </w:t>
      </w:r>
      <w:r>
        <w:rPr>
          <w:rFonts w:ascii="Times New Roman" w:eastAsia="Times New Roman" w:hAnsi="Times New Roman" w:cs="Times New Roman"/>
          <w:sz w:val="24"/>
          <w:szCs w:val="24"/>
        </w:rPr>
        <w:t>правообладателя ранее учтенного объекта недвижимости, расположенного по адресу: Омская область, Называевский р-н, д. Фомиха, ул. Центральная, д. 1, кв. 2</w:t>
      </w:r>
    </w:p>
    <w:p w:rsidR="005C53A8" w:rsidRDefault="005C53A8">
      <w:pPr>
        <w:pStyle w:val="Standard"/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53A8" w:rsidRDefault="00BC4B8D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69.1 Федерального закона от 13.07.2015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218-ФЗ «О государственной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>регистрации недвижимости», Федеральным законом от 30.12.2020 № 518-ФЗ «О внесении изменений в отдельные законодательные акты Российской Федерации» учитывая, что 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отношении объекта недвижимости (помещение), общей площадью 89.20 кв.м. с кадастровым номером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55:15:130401:259, расположенного по адресу: Омская область, Называевский р-н, д. Фомиха, ул. Центральная, д. 1, кв. 2, в качестве правообладателей, владеющих данным объектом недвижимости, выявлены: Карпущенко Игорь Валерьевич, </w:t>
      </w:r>
      <w:r w:rsidR="00530747">
        <w:rPr>
          <w:rFonts w:ascii="Times New Roman" w:eastAsia="Calibri" w:hAnsi="Times New Roman" w:cs="Times New Roman"/>
          <w:sz w:val="24"/>
          <w:szCs w:val="24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г.р., место рожден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ия Омская обл., Называевский р-н, с. Черемновка, паспорт гражданина РФ серия </w:t>
      </w:r>
      <w:r w:rsidR="00530747">
        <w:rPr>
          <w:rFonts w:ascii="Times New Roman" w:eastAsia="Calibri" w:hAnsi="Times New Roman" w:cs="Times New Roman"/>
          <w:sz w:val="24"/>
          <w:szCs w:val="24"/>
          <w:lang w:eastAsia="en-US"/>
        </w:rPr>
        <w:t>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530747">
        <w:rPr>
          <w:rFonts w:ascii="Times New Roman" w:eastAsia="Calibri" w:hAnsi="Times New Roman" w:cs="Times New Roman"/>
          <w:sz w:val="24"/>
          <w:szCs w:val="24"/>
          <w:lang w:eastAsia="en-US"/>
        </w:rPr>
        <w:t>ХХХХХХ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выдан МИГРАЦИОННЫЙ ПУНКТ ОТДЕЛЕНИЯ МИНИСТЕРСТВА ВНУТРЕННИХ ДЕЛ РОССИЙСКОЙ ФЕДЕРАЦИИ ПО ГОРОДУ ОБИ </w:t>
      </w:r>
      <w:r w:rsidR="00530747">
        <w:rPr>
          <w:rFonts w:ascii="Times New Roman" w:eastAsia="Calibri" w:hAnsi="Times New Roman" w:cs="Times New Roman"/>
          <w:sz w:val="24"/>
          <w:szCs w:val="24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код подразделения </w:t>
      </w:r>
      <w:r w:rsidR="00530747">
        <w:rPr>
          <w:rFonts w:ascii="Times New Roman" w:eastAsia="Calibri" w:hAnsi="Times New Roman" w:cs="Times New Roman"/>
          <w:sz w:val="24"/>
          <w:szCs w:val="24"/>
          <w:lang w:eastAsia="en-US"/>
        </w:rPr>
        <w:t>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530747">
        <w:rPr>
          <w:rFonts w:ascii="Times New Roman" w:eastAsia="Calibri" w:hAnsi="Times New Roman" w:cs="Times New Roman"/>
          <w:sz w:val="24"/>
          <w:szCs w:val="24"/>
          <w:lang w:eastAsia="en-US"/>
        </w:rPr>
        <w:t>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СНИЛС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30747">
        <w:rPr>
          <w:rFonts w:ascii="Times New Roman" w:eastAsia="Calibri" w:hAnsi="Times New Roman" w:cs="Times New Roman"/>
          <w:sz w:val="24"/>
          <w:szCs w:val="24"/>
          <w:lang w:eastAsia="en-US"/>
        </w:rPr>
        <w:t>ХХХ-ХХХ-ХХХ 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адрес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регистрации по месту жительства: Называевский р-н, д. Фомиха, ул. Центральная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1, кв. 2, Карпущенко Вера Алексеевна, </w:t>
      </w:r>
      <w:r w:rsidR="00530747">
        <w:rPr>
          <w:rFonts w:ascii="Times New Roman" w:eastAsia="Calibri" w:hAnsi="Times New Roman" w:cs="Times New Roman"/>
          <w:sz w:val="24"/>
          <w:szCs w:val="24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г.р., место рождения Воронежская обл., Новохоперский р-н, р.пос. Коленовский, паспорт гражданина РФ серия </w:t>
      </w:r>
      <w:r w:rsidR="00530747">
        <w:rPr>
          <w:rFonts w:ascii="Times New Roman" w:eastAsia="Calibri" w:hAnsi="Times New Roman" w:cs="Times New Roman"/>
          <w:sz w:val="24"/>
          <w:szCs w:val="24"/>
          <w:lang w:eastAsia="en-US"/>
        </w:rPr>
        <w:t>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530747">
        <w:rPr>
          <w:rFonts w:ascii="Times New Roman" w:eastAsia="Calibri" w:hAnsi="Times New Roman" w:cs="Times New Roman"/>
          <w:sz w:val="24"/>
          <w:szCs w:val="24"/>
          <w:lang w:eastAsia="en-US"/>
        </w:rPr>
        <w:t>ХХХХХХ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выд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 ОТДЕЛОМ ВНУТРЕННИХ ДЕЛ НАЗЫВАЕВСКОГО РАЙОНА ОМСКОЙ ОБЛАСТИ </w:t>
      </w:r>
      <w:r w:rsidR="00530747">
        <w:rPr>
          <w:rFonts w:ascii="Times New Roman" w:eastAsia="Calibri" w:hAnsi="Times New Roman" w:cs="Times New Roman"/>
          <w:sz w:val="24"/>
          <w:szCs w:val="24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код подразделения </w:t>
      </w:r>
      <w:r w:rsidR="00530747">
        <w:rPr>
          <w:rFonts w:ascii="Times New Roman" w:eastAsia="Calibri" w:hAnsi="Times New Roman" w:cs="Times New Roman"/>
          <w:sz w:val="24"/>
          <w:szCs w:val="24"/>
          <w:lang w:eastAsia="en-US"/>
        </w:rPr>
        <w:t>ХХХ-ХХХ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СНИЛС </w:t>
      </w:r>
      <w:r w:rsidR="00530747">
        <w:rPr>
          <w:rFonts w:ascii="Times New Roman" w:eastAsia="Calibri" w:hAnsi="Times New Roman" w:cs="Times New Roman"/>
          <w:sz w:val="24"/>
          <w:szCs w:val="24"/>
          <w:lang w:eastAsia="en-US"/>
        </w:rPr>
        <w:t>ХХХ-ХХХ-ХХХ 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адрес регистрации по месту жительства: Называевский р-н, д. Фомиха, ул. Центральная, д. 1, кв. 2,  Карпущенко Валерий Тимофеевич, </w:t>
      </w:r>
      <w:r w:rsidR="00530747">
        <w:rPr>
          <w:rFonts w:ascii="Times New Roman" w:eastAsia="Calibri" w:hAnsi="Times New Roman" w:cs="Times New Roman"/>
          <w:sz w:val="24"/>
          <w:szCs w:val="24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г.р., место рождения Омская обл., Называевский р-н, дер. Кочковатка, паспорт гражданина РФ серия </w:t>
      </w:r>
      <w:r w:rsidR="00530747">
        <w:rPr>
          <w:rFonts w:ascii="Times New Roman" w:eastAsia="Calibri" w:hAnsi="Times New Roman" w:cs="Times New Roman"/>
          <w:sz w:val="24"/>
          <w:szCs w:val="24"/>
          <w:lang w:eastAsia="en-US"/>
        </w:rPr>
        <w:t>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530747">
        <w:rPr>
          <w:rFonts w:ascii="Times New Roman" w:eastAsia="Calibri" w:hAnsi="Times New Roman" w:cs="Times New Roman"/>
          <w:sz w:val="24"/>
          <w:szCs w:val="24"/>
          <w:lang w:eastAsia="en-US"/>
        </w:rPr>
        <w:t>ХХХХХХ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выдан ОТДЕЛОМ ВНУТРЕННИХ ДЕЛ НАЗЫВАЕВСКОГО РАЙОНА ОМСКОЙ ОБЛАСТИ </w:t>
      </w:r>
      <w:r w:rsidR="00530747">
        <w:rPr>
          <w:rFonts w:ascii="Times New Roman" w:eastAsia="Calibri" w:hAnsi="Times New Roman" w:cs="Times New Roman"/>
          <w:sz w:val="24"/>
          <w:szCs w:val="24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код подразделения </w:t>
      </w:r>
      <w:r w:rsidR="00530747">
        <w:rPr>
          <w:rFonts w:ascii="Times New Roman" w:eastAsia="Calibri" w:hAnsi="Times New Roman" w:cs="Times New Roman"/>
          <w:sz w:val="24"/>
          <w:szCs w:val="24"/>
          <w:lang w:eastAsia="en-US"/>
        </w:rPr>
        <w:t>ХХХ-ХХХ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СНИЛС </w:t>
      </w:r>
      <w:r w:rsidR="00530747">
        <w:rPr>
          <w:rFonts w:ascii="Times New Roman" w:eastAsia="Calibri" w:hAnsi="Times New Roman" w:cs="Times New Roman"/>
          <w:sz w:val="24"/>
          <w:szCs w:val="24"/>
          <w:lang w:eastAsia="en-US"/>
        </w:rPr>
        <w:t>ХХХ-ХХХ-ХХХ ХХ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адрес реги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страции по месту жительства: Называевский р-н, д. Фомиха, ул. Центральная, д. 1, кв. 2.</w:t>
      </w:r>
    </w:p>
    <w:p w:rsidR="005C53A8" w:rsidRDefault="00BC4B8D">
      <w:pPr>
        <w:pStyle w:val="Standard"/>
        <w:tabs>
          <w:tab w:val="left" w:pos="1701"/>
          <w:tab w:val="left" w:pos="4215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Право совместной собственности Карпущенко Игоря Валерьевича, Карпущенко Веры Алексеевны, Карпущенко Валерия Тимофеевича на указанный объект недвижимости подтверждается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Договором на передачу квартир в собственность граждан № б/н от 04.10.1994.</w:t>
      </w:r>
    </w:p>
    <w:p w:rsidR="005C53A8" w:rsidRDefault="00BC4B8D">
      <w:pPr>
        <w:pStyle w:val="Standard"/>
        <w:numPr>
          <w:ilvl w:val="0"/>
          <w:numId w:val="2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Администрации Называевского муниципального района Омской области в срок не более пяти рабочих дней с даты принятия настоящего распоряжения направить в орган регистрации прав заявлен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ие о внесении в Единый государственный реестр недвижимости сведений о правообладателе объекта недвижимости с кадастровым номером 55:15:130401:259.</w:t>
      </w:r>
    </w:p>
    <w:p w:rsidR="005C53A8" w:rsidRDefault="00BC4B8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5C53A8" w:rsidRDefault="00BC4B8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С.А. Доценко</w:t>
      </w:r>
    </w:p>
    <w:p w:rsidR="005C53A8" w:rsidRDefault="005C53A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3A8" w:rsidRDefault="005C53A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3A8" w:rsidRDefault="005C53A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3A8" w:rsidRDefault="005C53A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3A8" w:rsidRDefault="005C53A8">
      <w:pPr>
        <w:pStyle w:val="Standard"/>
        <w:rPr>
          <w:sz w:val="24"/>
          <w:szCs w:val="24"/>
        </w:rPr>
      </w:pPr>
    </w:p>
    <w:sectPr w:rsidR="005C53A8">
      <w:pgSz w:w="11906" w:h="16838"/>
      <w:pgMar w:top="1134" w:right="850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B8D" w:rsidRDefault="00BC4B8D">
      <w:r>
        <w:separator/>
      </w:r>
    </w:p>
  </w:endnote>
  <w:endnote w:type="continuationSeparator" w:id="0">
    <w:p w:rsidR="00BC4B8D" w:rsidRDefault="00BC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evanagar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B8D" w:rsidRDefault="00BC4B8D">
      <w:r>
        <w:rPr>
          <w:color w:val="000000"/>
        </w:rPr>
        <w:separator/>
      </w:r>
    </w:p>
  </w:footnote>
  <w:footnote w:type="continuationSeparator" w:id="0">
    <w:p w:rsidR="00BC4B8D" w:rsidRDefault="00BC4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05B"/>
    <w:multiLevelType w:val="multilevel"/>
    <w:tmpl w:val="621E8ECC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27273576"/>
    <w:multiLevelType w:val="multilevel"/>
    <w:tmpl w:val="5DFAA17C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3DA949C3"/>
    <w:multiLevelType w:val="multilevel"/>
    <w:tmpl w:val="E7D6AD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C53A8"/>
    <w:rsid w:val="00530747"/>
    <w:rsid w:val="005C53A8"/>
    <w:rsid w:val="00BC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12C6"/>
  <w15:docId w15:val="{37C7EE78-AF41-4421-8C3F-CEFEDF1F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Tahoma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Noto Sans Devanaga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ascii="PT Astra Serif" w:eastAsia="PT Astra Serif" w:hAnsi="PT Astra Serif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/>
    </w:rPr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DefaultParagraphFontWW">
    <w:name w:val="Default Paragraph Font (WW)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2293</Characters>
  <Application>Microsoft Office Word</Application>
  <DocSecurity>0</DocSecurity>
  <Lines>19</Lines>
  <Paragraphs>5</Paragraphs>
  <ScaleCrop>false</ScaleCrop>
  <Company>diakov.net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natalya.prokhorenko</dc:creator>
  <cp:lastModifiedBy>RePack by Diakov</cp:lastModifiedBy>
  <cp:revision>2</cp:revision>
  <dcterms:created xsi:type="dcterms:W3CDTF">2024-12-25T06:43:00Z</dcterms:created>
  <dcterms:modified xsi:type="dcterms:W3CDTF">2024-12-25T06:43:00Z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