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CB" w:rsidRDefault="00B16CC7">
      <w:pPr>
        <w:pStyle w:val="Standard"/>
        <w:tabs>
          <w:tab w:val="center" w:pos="4677"/>
          <w:tab w:val="left" w:pos="6000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1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  <w:t>проект</w:t>
      </w:r>
    </w:p>
    <w:p w:rsidR="00140ACB" w:rsidRDefault="00B16C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140ACB" w:rsidRDefault="00B16CC7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140ACB" w:rsidRDefault="00140AC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0ACB" w:rsidRDefault="00B16CC7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140ACB" w:rsidRDefault="00B16C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140ACB" w:rsidRDefault="00140AC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0ACB" w:rsidRDefault="00140AC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140ACB" w:rsidRDefault="00B16CC7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с. Старинка, ул. Школьная, д. 21, кв. 1</w:t>
      </w:r>
    </w:p>
    <w:p w:rsidR="00140ACB" w:rsidRDefault="00140ACB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0ACB" w:rsidRDefault="00B16CC7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218-ФЗ «О государственной регистр</w:t>
      </w:r>
      <w:r>
        <w:rPr>
          <w:rFonts w:ascii="Times New Roman" w:eastAsia="Times New Roman" w:hAnsi="Times New Roman" w:cs="Times New Roman"/>
          <w:sz w:val="28"/>
          <w:szCs w:val="28"/>
        </w:rPr>
        <w:t>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 кв.м. с кадастровым номером 55:15:110101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:284, расположенного по адресу: Омская область, Называевский р-н, с. Старинка, ул. Школьная, д. 21, кв. 1, в качестве правообладателя, владеющего данным объектом недвижимости, выявлен Бородихин Анатолий Афанасьевич, ХХ.ХХ.ХХХХ г.р., место рождения Омская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бл., Черлакский р-н, с. Б-Атмасс, паспорт гражданина РФ серия ХХХХ № ХХХХХХ, выдан ОТДЕЛОМ ВНУТРЕННИХ ДЕЛ НАЗЫВАЕВСКОГО РАЙОНА ОМСКОЙ ОБЛАСТИ ХХ.ХХ.ХХХХ, код подразделения ХХХ-ХХХ, СНИЛС ХХХ-ХХХ-ХХХ ХХ, адрес регистрации по месту жительства: Называевский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-н, с. Старинка, ул. Школьная, д. 21, кв. 2.</w:t>
      </w:r>
    </w:p>
    <w:p w:rsidR="00140ACB" w:rsidRDefault="00B16CC7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совместной собственности Бородихина Анатолия Афанасьевича на указанный объект недвижимости подтверждается Договором на передачу квартир в собственность граждан б/н от 22.09.1994.</w:t>
      </w:r>
    </w:p>
    <w:p w:rsidR="00140ACB" w:rsidRDefault="00B16CC7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екта недвижимости с кадастровым номером 55:15:110101:284.</w:t>
      </w:r>
    </w:p>
    <w:p w:rsidR="00140ACB" w:rsidRDefault="00140ACB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40ACB" w:rsidRDefault="00140ACB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140ACB" w:rsidRDefault="00B16CC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140ACB" w:rsidRDefault="00B16CC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140ACB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CC7" w:rsidRDefault="00B16CC7">
      <w:r>
        <w:separator/>
      </w:r>
    </w:p>
  </w:endnote>
  <w:endnote w:type="continuationSeparator" w:id="0">
    <w:p w:rsidR="00B16CC7" w:rsidRDefault="00B1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CC7" w:rsidRDefault="00B16CC7">
      <w:r>
        <w:rPr>
          <w:color w:val="000000"/>
        </w:rPr>
        <w:separator/>
      </w:r>
    </w:p>
  </w:footnote>
  <w:footnote w:type="continuationSeparator" w:id="0">
    <w:p w:rsidR="00B16CC7" w:rsidRDefault="00B16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6924"/>
    <w:multiLevelType w:val="multilevel"/>
    <w:tmpl w:val="C68EAD4C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45FB66C8"/>
    <w:multiLevelType w:val="multilevel"/>
    <w:tmpl w:val="8C1EBB1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52F68"/>
    <w:multiLevelType w:val="multilevel"/>
    <w:tmpl w:val="CC1CF69E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40ACB"/>
    <w:rsid w:val="00140ACB"/>
    <w:rsid w:val="00403461"/>
    <w:rsid w:val="00B1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5EF00-6878-41C2-BC46-8F39A2EA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F" w:hAnsi="Calibri" w:cs="F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ahoma"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2024-12-25T06:27:00Z</dcterms:created>
  <dcterms:modified xsi:type="dcterms:W3CDTF">2024-12-25T06:27:00Z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