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34" w:rsidRDefault="0033682E">
      <w:pPr>
        <w:pStyle w:val="Standard"/>
        <w:tabs>
          <w:tab w:val="center" w:pos="4677"/>
          <w:tab w:val="left" w:pos="5925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6E5877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283D34" w:rsidRDefault="0033682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283D34" w:rsidRDefault="0033682E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283D34" w:rsidRDefault="00283D3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33682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283D34" w:rsidRDefault="0033682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283D34" w:rsidRDefault="0033682E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д. Лебяжье, ул. Центральная, д. 4, кв. 1</w:t>
      </w:r>
    </w:p>
    <w:p w:rsidR="00283D34" w:rsidRDefault="00283D34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33682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</w:t>
      </w:r>
      <w:r>
        <w:rPr>
          <w:rFonts w:ascii="Times New Roman" w:eastAsia="Times New Roman" w:hAnsi="Times New Roman" w:cs="Times New Roman"/>
          <w:sz w:val="28"/>
          <w:szCs w:val="28"/>
        </w:rPr>
        <w:t>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 кв.м. с кадастровым номером 55:15:05040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1:135, расположенного по адресу: Омская область, Называевский р-н, д. Лебяжье, ул. Центральная, д. 4, кв. 1, в качестве правообладателей, владеющих данным объектом недвижимости, выявлены: Бочанцев Юрий Дмитриевич,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Исильульский р-н, с. Лебяжье, паспорт гражданина РФ серия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ОТДЕЛЕНИЕМ УФМС РОССИИ ПО ОМСКОЙ ОБЛАСТИ В НАЗЫВАЕВСКОМ РАЙОНЕ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ХХХ-ХХХ, СНИЛС 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р-н, д. Лебяжье, ул. Центральная, д. 4, кв. 1, Бочанцева Марина Николаевна,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Астраханская обл., гор. Астрахань, паспорт гражданина РФ серия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выдан ОТДЕЛЕНИЕМ УФМС РОССИИ ПО ОМСКОЙ ОБЛАСТИ В НАЗЫВАЕВСКОМ РАЙОНЕ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6E5877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Лебяжье, ул. Центральная, д. 4, кв. 1.</w:t>
      </w:r>
    </w:p>
    <w:p w:rsidR="00283D34" w:rsidRDefault="0033682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Бочанцева Юрия Дмитриевича, Бочанцевой Марины Николаевны на указ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анный объект недвижимости подтверждается Договором на передачу квартир в собственность граждан б/н от 01.02.1995.</w:t>
      </w:r>
    </w:p>
    <w:p w:rsidR="00283D34" w:rsidRDefault="0033682E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муниципального района Омской области в срок не более пяти рабочих дней с даты принятия настоящего распоряжения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55:15:050401:135.</w:t>
      </w:r>
    </w:p>
    <w:p w:rsidR="00283D34" w:rsidRDefault="0033682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283D34" w:rsidRDefault="0033682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</w:t>
      </w:r>
      <w:r>
        <w:rPr>
          <w:rFonts w:ascii="Times New Roman" w:eastAsia="Times New Roman" w:hAnsi="Times New Roman" w:cs="Times New Roman"/>
          <w:sz w:val="28"/>
          <w:szCs w:val="28"/>
        </w:rPr>
        <w:t>Доценко</w:t>
      </w:r>
    </w:p>
    <w:p w:rsidR="00283D34" w:rsidRDefault="00283D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283D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283D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283D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283D3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3D34" w:rsidRDefault="00283D34">
      <w:pPr>
        <w:pStyle w:val="Standard"/>
      </w:pPr>
    </w:p>
    <w:sectPr w:rsidR="00283D34">
      <w:pgSz w:w="11906" w:h="16838"/>
      <w:pgMar w:top="1134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2E" w:rsidRDefault="0033682E">
      <w:r>
        <w:separator/>
      </w:r>
    </w:p>
  </w:endnote>
  <w:endnote w:type="continuationSeparator" w:id="0">
    <w:p w:rsidR="0033682E" w:rsidRDefault="0033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2E" w:rsidRDefault="0033682E">
      <w:r>
        <w:rPr>
          <w:color w:val="000000"/>
        </w:rPr>
        <w:separator/>
      </w:r>
    </w:p>
  </w:footnote>
  <w:footnote w:type="continuationSeparator" w:id="0">
    <w:p w:rsidR="0033682E" w:rsidRDefault="00336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C0FF3"/>
    <w:multiLevelType w:val="multilevel"/>
    <w:tmpl w:val="3A08AAE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3EC0140D"/>
    <w:multiLevelType w:val="multilevel"/>
    <w:tmpl w:val="E7067D6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B0B8F"/>
    <w:multiLevelType w:val="multilevel"/>
    <w:tmpl w:val="56DCCA7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83D34"/>
    <w:rsid w:val="00283D34"/>
    <w:rsid w:val="0033682E"/>
    <w:rsid w:val="006E5877"/>
    <w:rsid w:val="00D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5C7F"/>
  <w15:docId w15:val="{B8DC573E-3DE6-4C21-BE92-73F0982A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2024-12-25T04:17:00Z</dcterms:created>
  <dcterms:modified xsi:type="dcterms:W3CDTF">2024-12-25T04:17:00Z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