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AF" w:rsidRDefault="0083597D">
      <w:pPr>
        <w:pStyle w:val="Standard"/>
        <w:tabs>
          <w:tab w:val="center" w:pos="4677"/>
          <w:tab w:val="left" w:pos="5955"/>
        </w:tabs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  <w:t>проект</w:t>
      </w:r>
    </w:p>
    <w:p w:rsidR="00156FAF" w:rsidRDefault="0083597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156FAF" w:rsidRDefault="0083597D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156FAF" w:rsidRDefault="00156FA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6FAF" w:rsidRDefault="0083597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156FAF" w:rsidRDefault="0083597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156FAF" w:rsidRDefault="00156FA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56FAF" w:rsidRDefault="00156FA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156FAF" w:rsidRDefault="00156FA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156FAF" w:rsidRDefault="0083597D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Называевский р-н, с. Черемновка, ул. Центральная, д. 115, кв. 1</w:t>
      </w:r>
    </w:p>
    <w:p w:rsidR="00156FAF" w:rsidRDefault="00156FAF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FAF" w:rsidRDefault="0083597D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218-ФЗ «О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объекта недвижимости (помещение), общей площадью  кв.м. с кадастровым номером 55:15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:130101:551, расположенного по адресу: Омская область, Называевский р-н, с. Черемновка, ул. Центральная, д. 115, кв. 1, в качестве правообладателей, владеющих данным объектом недвижимости, выявлены: Афонасенко Александр Александрович, ХХ.ХХ.ХХХХ г.р., мест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рождения Омская обл., Называевский р-н, с. Черемновка, паспорт гражданина РФ серия ХХХХ № ХХХХХХ, выдан ОТДЕЛОМ ВНУТРЕННИХ ДЕЛ НАЗЫВАЕВСКОГО РАЙОНА ОМСКОЙ ОБЛАСТИ ХХ.ХХ.ХХХХ, код подразделения ХХХ-ХХХ, СНИЛС ХХХ-ХХХ-ХХХ ХХ, адрес регистрации по месту жит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ельства: Называевский р-н, с. Черемновка, ул. Центральная, д. 115, кв. 1,  Афонасенко Александр Иванович, ХХ.ХХ.ХХХХ г.р., место рождения Омская обл., Называевский р-н, д. Налимово, паспорт гражданина РФ серия ХХХХ № ХХХХХХ, выдан ОТДЕЛЕНИЕ УФМС РОССИИ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ОМСКОЙ ОБЛ В НАЗЫВАЕВСКОМ РНЕ ХХ.ХХ.ХХХХ, код подразделения ХХХ-ХХХ, СНИЛС ХХХ-ХХХ-ХХХ ХХ, адрес регистрации по месту жительства: Называевский р-н, с. Черемновка, ул. Центральная, д. 115, кв. 1,  Афонасенко Дмитрий Александрович, ХХ.ХХ.ХХХХ г.р., место рож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дения Омская обл., Называевский р-н, с. Черемновка, паспорт гражданина РФ серия ХХХХ № ХХХХХХ, выдан МВД ХХ.ХХ.ХХХХ, адрес регистрации по месту жительства: Называевский р-н, с. Черемновка, ул. Центральная, д. 115, кв. 1, Афонасенко Нина Васильевна, ХХ.ХХ.Х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ХХХ г.р., место рождения Омская обл., Называевский р-н, с. Черемновка, паспорт гражданина РФ серия ХХХХ № ХХХХХХ, выдан ОТДЕЛОМ ВНУТРЕННИХ ДЕЛ НАЗЫВАЕВСКОГО РАЙОНА ОМСКОЙ ОБЛАСТИ ХХ.ХХ.ХХХХ, код подразделения ХХХ-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ХХХ, СНИЛС ХХХ-ХХХ-ХХХ ХХ, адрес регистраци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по месту жительства: Называевский р-н, с. Черемновка, ул. Центральная, д. 115, кв. 1,  Афонасенко Юлия Александровна, ХХ.ХХ.ХХХХ г.р., место рождения Омская обл., Называевский р-н, с. Черемновка, паспорт гражданина РФ серия ХХХХ № ХХХХХХ, выдан ОУФМС РОС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СИИ ПО ОМСКОЙ ОБЛ В ЛЕНИНСКОМ АДМИНИСТРАТИВНОМ ОКРУГЕ ГОРОДА ОМСКА ХХ.ХХ.ХХХХ, код подразделения ХХХ-ХХХ, СНИЛС ХХХ-ХХХ-ХХХ ХХ, адрес регистрации по месту жительства: Называевский р-н, с. Черемновка, ул. Центральная, д. 115, кв. 1.</w:t>
      </w:r>
    </w:p>
    <w:p w:rsidR="00156FAF" w:rsidRDefault="0083597D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совместной собстве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нности Афонасенко Александра Александровича, Афонасенко Александра Ивановича, Афонасенко Дмитрия Александровича, Афонасенко Нины Васильевны, Афонасенко Юлии Александровны на указанный объект недвижимости подтверждается Договором на передачу квартир в собст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венность граждан б/н от 06.06.1996.</w:t>
      </w:r>
    </w:p>
    <w:p w:rsidR="00156FAF" w:rsidRDefault="0083597D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Называевского муниципального района Омской области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реестр недвижимости сведений о правообладателе объекта недвижимости с кадастровым номером 55:15:130101:551.</w:t>
      </w:r>
    </w:p>
    <w:p w:rsidR="00156FAF" w:rsidRDefault="00156FAF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56FAF" w:rsidRDefault="00156FAF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56FAF" w:rsidRDefault="0083597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156FAF" w:rsidRDefault="0083597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156FAF" w:rsidRDefault="00156FA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FAF" w:rsidRDefault="00156FA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FAF" w:rsidRDefault="00156FA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FAF" w:rsidRDefault="00156FA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FAF" w:rsidRDefault="00156FA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FAF" w:rsidRDefault="00156FAF">
      <w:pPr>
        <w:pStyle w:val="Standard"/>
      </w:pPr>
    </w:p>
    <w:sectPr w:rsidR="00156FAF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7D" w:rsidRDefault="0083597D">
      <w:r>
        <w:separator/>
      </w:r>
    </w:p>
  </w:endnote>
  <w:endnote w:type="continuationSeparator" w:id="0">
    <w:p w:rsidR="0083597D" w:rsidRDefault="0083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7D" w:rsidRDefault="0083597D">
      <w:r>
        <w:rPr>
          <w:color w:val="000000"/>
        </w:rPr>
        <w:separator/>
      </w:r>
    </w:p>
  </w:footnote>
  <w:footnote w:type="continuationSeparator" w:id="0">
    <w:p w:rsidR="0083597D" w:rsidRDefault="0083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5512"/>
    <w:multiLevelType w:val="multilevel"/>
    <w:tmpl w:val="C8D8AFAE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4B515B1"/>
    <w:multiLevelType w:val="multilevel"/>
    <w:tmpl w:val="B9E0669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35EC9"/>
    <w:multiLevelType w:val="multilevel"/>
    <w:tmpl w:val="40BCFF1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56FAF"/>
    <w:rsid w:val="00156FAF"/>
    <w:rsid w:val="00685488"/>
    <w:rsid w:val="0083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A27A-5DF1-48FC-9FE4-B61E2695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2024-12-24T05:28:00Z</dcterms:created>
  <dcterms:modified xsi:type="dcterms:W3CDTF">2024-12-24T05:28:00Z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